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r>
        <w:rPr>
          <w:b/>
        </w:rPr>
        <w:t>Spielausschuß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Segnitz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A U S S C H R E I B U N G</w:t>
      </w:r>
    </w:p>
    <w:p w:rsidR="00B30561" w:rsidRDefault="00B30561" w:rsidP="00B30561">
      <w:pPr>
        <w:pStyle w:val="berschrift2"/>
        <w:tabs>
          <w:tab w:val="left" w:pos="-709"/>
        </w:tabs>
        <w:ind w:left="-567"/>
        <w:rPr>
          <w:rFonts w:ascii="Arial Black" w:hAnsi="Arial Black"/>
        </w:rPr>
      </w:pPr>
      <w:r>
        <w:tab/>
      </w:r>
      <w:r>
        <w:tab/>
      </w:r>
      <w:r>
        <w:tab/>
        <w:t>Deutsche Meisterschaft Hallen</w:t>
      </w:r>
      <w:r w:rsidRPr="00DF750C">
        <w:t>faustball 202</w:t>
      </w:r>
      <w:r w:rsidR="002C59DE">
        <w:t>6</w:t>
      </w:r>
      <w:r>
        <w:rPr>
          <w:rFonts w:ascii="Arial Black" w:hAnsi="Arial Black"/>
        </w:rPr>
        <w:t xml:space="preserve"> </w:t>
      </w:r>
    </w:p>
    <w:p w:rsidR="00B30561" w:rsidRDefault="00B30561"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892CBC">
        <w:rPr>
          <w:rFonts w:ascii="Arial Black" w:hAnsi="Arial Black"/>
        </w:rPr>
        <w:t>Männer 55</w:t>
      </w:r>
    </w:p>
    <w:p w:rsidR="00B30561" w:rsidRPr="00E87025" w:rsidRDefault="00B30561" w:rsidP="00B30561"/>
    <w:p w:rsidR="00B30561" w:rsidRDefault="00B30561" w:rsidP="00B30561">
      <w:pPr>
        <w:tabs>
          <w:tab w:val="left" w:pos="1985"/>
          <w:tab w:val="left" w:pos="4111"/>
        </w:tabs>
        <w:ind w:left="-284"/>
        <w:rPr>
          <w:b/>
          <w:sz w:val="18"/>
        </w:rPr>
      </w:pPr>
      <w:r>
        <w:rPr>
          <w:sz w:val="18"/>
          <w:u w:val="single"/>
        </w:rPr>
        <w:t>Termin:</w:t>
      </w:r>
      <w:r w:rsidR="00892CBC">
        <w:rPr>
          <w:sz w:val="18"/>
        </w:rPr>
        <w:tab/>
        <w:t>Samstag, 14</w:t>
      </w:r>
      <w:r w:rsidR="002C59DE">
        <w:rPr>
          <w:sz w:val="18"/>
        </w:rPr>
        <w:t>. März 2026</w:t>
      </w:r>
      <w:r w:rsidR="008120C1">
        <w:rPr>
          <w:sz w:val="18"/>
        </w:rPr>
        <w:tab/>
      </w:r>
      <w:r w:rsidR="008120C1">
        <w:rPr>
          <w:sz w:val="18"/>
        </w:rPr>
        <w:tab/>
      </w:r>
      <w:r w:rsidR="008120C1">
        <w:rPr>
          <w:sz w:val="18"/>
        </w:rPr>
        <w:tab/>
        <w:t>09:0</w:t>
      </w:r>
      <w:r>
        <w:rPr>
          <w:sz w:val="18"/>
        </w:rPr>
        <w:t>0</w:t>
      </w:r>
      <w:r>
        <w:rPr>
          <w:b/>
          <w:sz w:val="18"/>
        </w:rPr>
        <w:t xml:space="preserve"> Uhr</w:t>
      </w:r>
    </w:p>
    <w:p w:rsidR="00B30561" w:rsidRPr="00EE525B" w:rsidRDefault="00892CBC" w:rsidP="00B30561">
      <w:pPr>
        <w:tabs>
          <w:tab w:val="left" w:pos="1985"/>
          <w:tab w:val="left" w:pos="2835"/>
          <w:tab w:val="left" w:pos="4111"/>
        </w:tabs>
        <w:ind w:left="-284"/>
        <w:rPr>
          <w:sz w:val="12"/>
          <w:szCs w:val="12"/>
        </w:rPr>
      </w:pPr>
      <w:r>
        <w:rPr>
          <w:sz w:val="18"/>
        </w:rPr>
        <w:tab/>
        <w:t>Sonntag,  15</w:t>
      </w:r>
      <w:r w:rsidR="00B30561">
        <w:rPr>
          <w:sz w:val="18"/>
        </w:rPr>
        <w:t>. März 2</w:t>
      </w:r>
      <w:r w:rsidR="002C59DE">
        <w:rPr>
          <w:sz w:val="18"/>
        </w:rPr>
        <w:t>026</w:t>
      </w:r>
      <w:r w:rsidR="00B30561">
        <w:rPr>
          <w:sz w:val="18"/>
        </w:rPr>
        <w:tab/>
      </w:r>
      <w:r w:rsidR="00B30561">
        <w:rPr>
          <w:sz w:val="18"/>
        </w:rPr>
        <w:tab/>
      </w:r>
      <w:r w:rsidR="00B30561">
        <w:rPr>
          <w:b/>
          <w:bCs/>
          <w:sz w:val="18"/>
        </w:rPr>
        <w:tab/>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Pr>
          <w:sz w:val="18"/>
        </w:rPr>
        <w:t>( siehe unten)</w:t>
      </w:r>
    </w:p>
    <w:p w:rsidR="002C59DE" w:rsidRDefault="00B30561" w:rsidP="002C59DE">
      <w:pPr>
        <w:tabs>
          <w:tab w:val="left" w:pos="1985"/>
          <w:tab w:val="left" w:pos="4111"/>
        </w:tabs>
        <w:ind w:left="-284"/>
        <w:rPr>
          <w:b/>
          <w:sz w:val="18"/>
        </w:rPr>
      </w:pPr>
      <w:r>
        <w:rPr>
          <w:sz w:val="18"/>
          <w:u w:val="single"/>
        </w:rPr>
        <w:t>Ausrichter:</w:t>
      </w:r>
      <w:r>
        <w:rPr>
          <w:sz w:val="18"/>
        </w:rPr>
        <w:tab/>
      </w:r>
      <w:r w:rsidR="00892CBC">
        <w:rPr>
          <w:b/>
          <w:sz w:val="18"/>
        </w:rPr>
        <w:t>TV Wasenbach 1908 e.V.</w:t>
      </w:r>
    </w:p>
    <w:p w:rsidR="00B30561" w:rsidRDefault="00B30561" w:rsidP="002C59DE">
      <w:pPr>
        <w:tabs>
          <w:tab w:val="left" w:pos="1985"/>
          <w:tab w:val="left" w:pos="4111"/>
        </w:tabs>
        <w:ind w:left="-284"/>
        <w:rPr>
          <w:sz w:val="18"/>
        </w:rPr>
      </w:pPr>
      <w:r>
        <w:rPr>
          <w:sz w:val="18"/>
        </w:rPr>
        <w:tab/>
      </w:r>
      <w:r w:rsidR="00892CBC">
        <w:rPr>
          <w:sz w:val="18"/>
        </w:rPr>
        <w:t>Marc Seelbach</w:t>
      </w:r>
      <w:r>
        <w:rPr>
          <w:sz w:val="18"/>
        </w:rPr>
        <w:tab/>
      </w:r>
      <w:r>
        <w:rPr>
          <w:sz w:val="18"/>
        </w:rPr>
        <w:tab/>
      </w:r>
    </w:p>
    <w:p w:rsidR="00B30561" w:rsidRDefault="002C59DE" w:rsidP="00B30561">
      <w:pPr>
        <w:tabs>
          <w:tab w:val="left" w:pos="1985"/>
          <w:tab w:val="left" w:pos="4111"/>
        </w:tabs>
        <w:ind w:left="-284"/>
        <w:rPr>
          <w:sz w:val="18"/>
        </w:rPr>
      </w:pPr>
      <w:r>
        <w:rPr>
          <w:sz w:val="18"/>
        </w:rPr>
        <w:tab/>
      </w:r>
      <w:r w:rsidR="00892CBC">
        <w:rPr>
          <w:sz w:val="18"/>
        </w:rPr>
        <w:t>Schaumburger Weg 3</w:t>
      </w:r>
      <w:r>
        <w:rPr>
          <w:sz w:val="18"/>
        </w:rPr>
        <w:tab/>
      </w:r>
      <w:r>
        <w:rPr>
          <w:sz w:val="18"/>
        </w:rPr>
        <w:tab/>
      </w:r>
      <w:r w:rsidR="00892CBC">
        <w:rPr>
          <w:sz w:val="18"/>
        </w:rPr>
        <w:t>56370 Wasenbach</w:t>
      </w:r>
    </w:p>
    <w:p w:rsidR="00B30561" w:rsidRDefault="00892CBC" w:rsidP="00B30561">
      <w:pPr>
        <w:tabs>
          <w:tab w:val="left" w:pos="1985"/>
          <w:tab w:val="left" w:pos="2835"/>
          <w:tab w:val="left" w:pos="4111"/>
        </w:tabs>
        <w:ind w:left="-284"/>
        <w:rPr>
          <w:sz w:val="18"/>
        </w:rPr>
      </w:pPr>
      <w:r>
        <w:rPr>
          <w:sz w:val="18"/>
        </w:rPr>
        <w:tab/>
        <w:t xml:space="preserve">Tel: </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Pr>
          <w:sz w:val="18"/>
        </w:rPr>
        <w:t>0178 – 357 81 14</w:t>
      </w:r>
      <w:r w:rsidR="00B30561">
        <w:rPr>
          <w:sz w:val="18"/>
        </w:rPr>
        <w:tab/>
      </w:r>
      <w:r w:rsidR="00B30561">
        <w:rPr>
          <w:sz w:val="18"/>
        </w:rPr>
        <w:tab/>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892CBC">
        <w:rPr>
          <w:sz w:val="18"/>
        </w:rPr>
        <w:t>info@iga-seelbach.de</w:t>
      </w:r>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892CBC">
        <w:rPr>
          <w:sz w:val="18"/>
        </w:rPr>
        <w:tab/>
      </w:r>
      <w:r w:rsidR="00E47D51">
        <w:rPr>
          <w:sz w:val="18"/>
        </w:rPr>
        <w:t>Halle Zentrale Sportanlage Diez</w:t>
      </w:r>
    </w:p>
    <w:p w:rsidR="00B30561" w:rsidRDefault="00E47D51" w:rsidP="00B30561">
      <w:pPr>
        <w:tabs>
          <w:tab w:val="left" w:pos="1985"/>
          <w:tab w:val="left" w:pos="4111"/>
        </w:tabs>
        <w:ind w:left="-284"/>
        <w:rPr>
          <w:sz w:val="18"/>
        </w:rPr>
      </w:pPr>
      <w:r>
        <w:rPr>
          <w:sz w:val="18"/>
        </w:rPr>
        <w:tab/>
        <w:t>Am Katzenstein 2a</w:t>
      </w:r>
    </w:p>
    <w:p w:rsidR="00B30561" w:rsidRDefault="00E47D51" w:rsidP="00B30561">
      <w:pPr>
        <w:tabs>
          <w:tab w:val="left" w:pos="1985"/>
          <w:tab w:val="left" w:pos="4111"/>
        </w:tabs>
        <w:ind w:left="-284"/>
        <w:rPr>
          <w:sz w:val="18"/>
        </w:rPr>
      </w:pPr>
      <w:r>
        <w:rPr>
          <w:sz w:val="18"/>
        </w:rPr>
        <w:tab/>
        <w:t>65582 Diez</w:t>
      </w:r>
    </w:p>
    <w:p w:rsidR="00B30561" w:rsidRDefault="00E47D51" w:rsidP="00B30561">
      <w:pPr>
        <w:tabs>
          <w:tab w:val="left" w:pos="1985"/>
          <w:tab w:val="left" w:pos="2835"/>
          <w:tab w:val="left" w:pos="4111"/>
        </w:tabs>
        <w:ind w:left="-284"/>
        <w:rPr>
          <w:sz w:val="18"/>
        </w:rPr>
      </w:pPr>
      <w:r>
        <w:rPr>
          <w:sz w:val="18"/>
        </w:rPr>
        <w:tab/>
        <w:t>Tel.: Marc Seelbach s.o.</w:t>
      </w:r>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135FB5" w:rsidRDefault="00B30561" w:rsidP="00B30561">
      <w:pPr>
        <w:tabs>
          <w:tab w:val="left" w:pos="1985"/>
          <w:tab w:val="left" w:pos="2552"/>
          <w:tab w:val="left" w:pos="4111"/>
        </w:tabs>
        <w:ind w:left="-284"/>
        <w:rPr>
          <w:sz w:val="18"/>
        </w:rPr>
      </w:pPr>
      <w:r w:rsidRPr="000C2265">
        <w:rPr>
          <w:sz w:val="18"/>
          <w:u w:val="single"/>
        </w:rPr>
        <w:t>Teilnahmeberechtigung:</w:t>
      </w:r>
      <w:r w:rsidRPr="002D5B1C">
        <w:rPr>
          <w:sz w:val="18"/>
        </w:rPr>
        <w:tab/>
      </w:r>
      <w:r w:rsidRPr="00135FB5">
        <w:rPr>
          <w:sz w:val="18"/>
        </w:rPr>
        <w:t xml:space="preserve">Nach Nr. </w:t>
      </w:r>
      <w:r w:rsidRPr="00135FB5">
        <w:rPr>
          <w:b/>
          <w:sz w:val="18"/>
        </w:rPr>
        <w:t>4.4.5.2</w:t>
      </w:r>
      <w:r>
        <w:rPr>
          <w:b/>
          <w:sz w:val="18"/>
        </w:rPr>
        <w:t>.1 (H)</w:t>
      </w:r>
      <w:r w:rsidRPr="00135FB5">
        <w:rPr>
          <w:b/>
          <w:sz w:val="18"/>
        </w:rPr>
        <w:t xml:space="preserve"> SpOF</w:t>
      </w:r>
      <w:r w:rsidRPr="00135FB5">
        <w:rPr>
          <w:sz w:val="18"/>
        </w:rPr>
        <w:t xml:space="preserve"> werden folgende Startplätze vergeben:</w:t>
      </w:r>
    </w:p>
    <w:p w:rsidR="00B30561" w:rsidRPr="00135FB5" w:rsidRDefault="00B30561" w:rsidP="00B30561">
      <w:pPr>
        <w:tabs>
          <w:tab w:val="left" w:pos="1985"/>
          <w:tab w:val="left" w:pos="4111"/>
        </w:tabs>
        <w:ind w:left="-284"/>
        <w:rPr>
          <w:sz w:val="18"/>
        </w:rPr>
      </w:pPr>
      <w:r w:rsidRPr="00135FB5">
        <w:rPr>
          <w:sz w:val="18"/>
        </w:rPr>
        <w:tab/>
      </w:r>
      <w:r w:rsidRPr="00073196">
        <w:rPr>
          <w:sz w:val="18"/>
        </w:rPr>
        <w:t xml:space="preserve">Nord </w:t>
      </w:r>
      <w:r>
        <w:rPr>
          <w:sz w:val="18"/>
        </w:rPr>
        <w:t>3</w:t>
      </w:r>
      <w:r w:rsidRPr="00073196">
        <w:rPr>
          <w:sz w:val="18"/>
        </w:rPr>
        <w:t xml:space="preserve"> </w:t>
      </w:r>
      <w:r w:rsidRPr="00073196">
        <w:rPr>
          <w:b/>
          <w:bCs/>
          <w:sz w:val="18"/>
        </w:rPr>
        <w:t xml:space="preserve"> </w:t>
      </w:r>
      <w:r w:rsidRPr="00135FB5">
        <w:rPr>
          <w:sz w:val="18"/>
        </w:rPr>
        <w:t>–</w:t>
      </w:r>
      <w:r w:rsidRPr="000D0AF4">
        <w:rPr>
          <w:bCs/>
          <w:sz w:val="18"/>
        </w:rPr>
        <w:t xml:space="preserve"> Mitte</w:t>
      </w:r>
      <w:r>
        <w:rPr>
          <w:b/>
          <w:bCs/>
          <w:sz w:val="18"/>
        </w:rPr>
        <w:t xml:space="preserve"> 3  - </w:t>
      </w:r>
      <w:r w:rsidRPr="00135FB5">
        <w:rPr>
          <w:sz w:val="18"/>
        </w:rPr>
        <w:t xml:space="preserve">Süd  </w:t>
      </w:r>
      <w:r>
        <w:rPr>
          <w:sz w:val="18"/>
        </w:rPr>
        <w:t>3</w:t>
      </w:r>
      <w:r w:rsidRPr="00135FB5">
        <w:rPr>
          <w:sz w:val="18"/>
        </w:rPr>
        <w:t xml:space="preserve"> –</w:t>
      </w:r>
      <w:r>
        <w:rPr>
          <w:bCs/>
          <w:sz w:val="18"/>
        </w:rPr>
        <w:t xml:space="preserve"> Ausrichter 1</w:t>
      </w:r>
    </w:p>
    <w:p w:rsidR="00B30561" w:rsidRDefault="00B30561" w:rsidP="00B30561">
      <w:pPr>
        <w:tabs>
          <w:tab w:val="left" w:pos="1985"/>
          <w:tab w:val="left" w:pos="4111"/>
        </w:tabs>
        <w:ind w:left="-284"/>
        <w:rPr>
          <w:b/>
          <w:bCs/>
          <w:sz w:val="18"/>
        </w:rPr>
      </w:pPr>
      <w:r w:rsidRPr="00135FB5">
        <w:rPr>
          <w:b/>
          <w:bCs/>
          <w:sz w:val="18"/>
        </w:rPr>
        <w:tab/>
        <w:t>Änderung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B30561" w:rsidRDefault="00B30561" w:rsidP="00E47D51">
      <w:pPr>
        <w:tabs>
          <w:tab w:val="left" w:pos="1985"/>
          <w:tab w:val="left" w:pos="4111"/>
        </w:tabs>
        <w:ind w:left="1981" w:right="-428" w:hanging="2265"/>
        <w:rPr>
          <w:sz w:val="18"/>
        </w:rPr>
      </w:pPr>
      <w:bookmarkStart w:id="0" w:name="_Hlk73784246"/>
      <w:r w:rsidRPr="004D0239">
        <w:rPr>
          <w:sz w:val="18"/>
          <w:u w:val="single"/>
        </w:rPr>
        <w:lastRenderedPageBreak/>
        <w:t>Meldungen:</w:t>
      </w:r>
      <w:r w:rsidRPr="004D0239">
        <w:rPr>
          <w:sz w:val="18"/>
        </w:rPr>
        <w:tab/>
        <w:t xml:space="preserve">Die Meldebogen </w:t>
      </w:r>
      <w:r>
        <w:rPr>
          <w:sz w:val="18"/>
        </w:rPr>
        <w:t>(</w:t>
      </w:r>
      <w:r w:rsidRPr="008A759A">
        <w:rPr>
          <w:rStyle w:val="Hyperlink"/>
          <w:bCs/>
          <w:sz w:val="18"/>
        </w:rPr>
        <w:t>https://faustball-liga.de/spielbetrieb/</w:t>
      </w:r>
      <w:r>
        <w:rPr>
          <w:rStyle w:val="Hyperlink"/>
          <w:bCs/>
          <w:sz w:val="18"/>
        </w:rPr>
        <w:t>wettkampfbestimmungen</w:t>
      </w:r>
      <w:r w:rsidRPr="004D0239">
        <w:rPr>
          <w:sz w:val="18"/>
        </w:rPr>
        <w:t xml:space="preserve">) </w:t>
      </w:r>
      <w:bookmarkEnd w:id="0"/>
      <w:r w:rsidRPr="004D0239">
        <w:rPr>
          <w:sz w:val="18"/>
        </w:rPr>
        <w:t xml:space="preserve">sind </w:t>
      </w:r>
      <w:r>
        <w:rPr>
          <w:sz w:val="18"/>
        </w:rPr>
        <w:t xml:space="preserve">spätestens 2 Tage nach der Qualifikation </w:t>
      </w:r>
      <w:r w:rsidR="00762A31">
        <w:rPr>
          <w:sz w:val="18"/>
        </w:rPr>
        <w:t>an den Veranstalte</w:t>
      </w:r>
      <w:r w:rsidRPr="004D0239">
        <w:rPr>
          <w:sz w:val="18"/>
        </w:rPr>
        <w:t>r und den Ausric</w:t>
      </w:r>
      <w:r w:rsidR="00E47D51">
        <w:rPr>
          <w:sz w:val="18"/>
        </w:rPr>
        <w:t>hter zu mailen oder zu schicken.</w:t>
      </w:r>
      <w:bookmarkStart w:id="1" w:name="_GoBack"/>
      <w:bookmarkEnd w:id="1"/>
      <w:r w:rsidR="001138F8">
        <w:rPr>
          <w:sz w:val="18"/>
        </w:rPr>
        <w:tab/>
      </w:r>
      <w:r w:rsidRPr="001B5D99">
        <w:rPr>
          <w:sz w:val="18"/>
        </w:rPr>
        <w:t xml:space="preserve">Straffreies Zurückziehen ist bis </w:t>
      </w:r>
      <w:r w:rsidR="00C9268C">
        <w:rPr>
          <w:b/>
          <w:sz w:val="18"/>
        </w:rPr>
        <w:t>28</w:t>
      </w:r>
      <w:r>
        <w:rPr>
          <w:b/>
          <w:sz w:val="18"/>
        </w:rPr>
        <w:t>.02.202</w:t>
      </w:r>
      <w:r w:rsidR="002C59DE">
        <w:rPr>
          <w:b/>
          <w:sz w:val="18"/>
        </w:rPr>
        <w:t>6</w:t>
      </w:r>
      <w:r>
        <w:rPr>
          <w:b/>
          <w:sz w:val="18"/>
        </w:rPr>
        <w:t xml:space="preserve"> </w:t>
      </w:r>
      <w:r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002C59DE">
        <w:rPr>
          <w:b/>
          <w:sz w:val="18"/>
        </w:rPr>
        <w:t>150</w:t>
      </w:r>
      <w:r w:rsidRPr="001974E1">
        <w:rPr>
          <w:b/>
          <w:sz w:val="18"/>
        </w:rPr>
        <w:t>,00 Euro</w:t>
      </w:r>
      <w:r>
        <w:rPr>
          <w:sz w:val="18"/>
        </w:rPr>
        <w:t xml:space="preserve"> und ist  </w:t>
      </w:r>
      <w:r>
        <w:rPr>
          <w:b/>
          <w:sz w:val="18"/>
        </w:rPr>
        <w:t>vor</w:t>
      </w:r>
      <w:r>
        <w:rPr>
          <w:sz w:val="18"/>
        </w:rPr>
        <w:t xml:space="preserve"> Beginn der Spiele auf das Konto Faustball Deutschland zu überweisen. (Kto-Nr.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Pr="002D2807">
        <w:rPr>
          <w:b/>
          <w:sz w:val="18"/>
        </w:rPr>
        <w:t>100.-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Werden vom zuständigen Mitglied von Faustball Deutschland oder dessen Beauftragten eingeladen und von der Spielleitung eingesetzt. Die Mannschaften stellen 2 Linienrichter und einen Anschreiber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r>
        <w:rPr>
          <w:b/>
          <w:sz w:val="18"/>
        </w:rPr>
        <w:t>SpOF</w:t>
      </w:r>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Die Lobi-Hose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811057" w:rsidRDefault="00B30561" w:rsidP="002C59DE">
      <w:pPr>
        <w:tabs>
          <w:tab w:val="left" w:pos="1985"/>
          <w:tab w:val="left" w:pos="4111"/>
        </w:tabs>
        <w:ind w:left="1985" w:right="-854" w:hanging="2265"/>
      </w:pPr>
      <w:r>
        <w:rPr>
          <w:b/>
          <w:sz w:val="18"/>
        </w:rPr>
        <w:tab/>
      </w:r>
      <w:r w:rsidRPr="008C6963">
        <w:rPr>
          <w:b/>
          <w:sz w:val="18"/>
        </w:rPr>
        <w:t xml:space="preserve">an </w:t>
      </w:r>
      <w:r>
        <w:rPr>
          <w:b/>
          <w:sz w:val="18"/>
        </w:rPr>
        <w:t>Faustball Deutschland und die örtliche S</w:t>
      </w:r>
      <w:bookmarkStart w:id="2" w:name="TmBetreff"/>
      <w:r w:rsidR="002C59DE">
        <w:rPr>
          <w:b/>
          <w:sz w:val="18"/>
        </w:rPr>
        <w:t xml:space="preserve">pielleitung </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r w:rsidR="001138F8">
        <w:rPr>
          <w:b/>
          <w:sz w:val="18"/>
        </w:rPr>
        <w:t>weitergegen werden.</w:t>
      </w: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7"/>
      <w:headerReference w:type="first" r:id="rId8"/>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57" w:rsidRDefault="00CC5157">
      <w:r>
        <w:separator/>
      </w:r>
    </w:p>
  </w:endnote>
  <w:endnote w:type="continuationSeparator" w:id="0">
    <w:p w:rsidR="00CC5157" w:rsidRDefault="00CC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57" w:rsidRDefault="00CC5157">
      <w:r>
        <w:separator/>
      </w:r>
    </w:p>
  </w:footnote>
  <w:footnote w:type="continuationSeparator" w:id="0">
    <w:p w:rsidR="00CC5157" w:rsidRDefault="00CC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CC5157">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568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465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1138F8"/>
    <w:rsid w:val="001A1C1B"/>
    <w:rsid w:val="00254075"/>
    <w:rsid w:val="00276DBE"/>
    <w:rsid w:val="00285E4C"/>
    <w:rsid w:val="002A29B7"/>
    <w:rsid w:val="002A420A"/>
    <w:rsid w:val="002B3A88"/>
    <w:rsid w:val="002C59DE"/>
    <w:rsid w:val="0032592A"/>
    <w:rsid w:val="003A1AAF"/>
    <w:rsid w:val="004E6E3B"/>
    <w:rsid w:val="00615080"/>
    <w:rsid w:val="00670391"/>
    <w:rsid w:val="006D1A25"/>
    <w:rsid w:val="006D5C3F"/>
    <w:rsid w:val="00762A31"/>
    <w:rsid w:val="00774B6D"/>
    <w:rsid w:val="00784099"/>
    <w:rsid w:val="007966F9"/>
    <w:rsid w:val="007D5518"/>
    <w:rsid w:val="008120C1"/>
    <w:rsid w:val="00892CBC"/>
    <w:rsid w:val="008955E2"/>
    <w:rsid w:val="008E50C4"/>
    <w:rsid w:val="009337F8"/>
    <w:rsid w:val="00A103AA"/>
    <w:rsid w:val="00A2451D"/>
    <w:rsid w:val="00A47544"/>
    <w:rsid w:val="00A62B0B"/>
    <w:rsid w:val="00AA5F2C"/>
    <w:rsid w:val="00B105F4"/>
    <w:rsid w:val="00B30561"/>
    <w:rsid w:val="00B3596C"/>
    <w:rsid w:val="00B93228"/>
    <w:rsid w:val="00BA6CA0"/>
    <w:rsid w:val="00C9268C"/>
    <w:rsid w:val="00CA4DCA"/>
    <w:rsid w:val="00CC5157"/>
    <w:rsid w:val="00D169D3"/>
    <w:rsid w:val="00D653A3"/>
    <w:rsid w:val="00DA6FD2"/>
    <w:rsid w:val="00DA7D62"/>
    <w:rsid w:val="00E06311"/>
    <w:rsid w:val="00E22224"/>
    <w:rsid w:val="00E47D51"/>
    <w:rsid w:val="00E802C7"/>
    <w:rsid w:val="00EE60DD"/>
    <w:rsid w:val="00EF04B9"/>
    <w:rsid w:val="00F44DF7"/>
    <w:rsid w:val="00F51154"/>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eger@faustbal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2</cp:revision>
  <cp:lastPrinted>2018-07-10T14:42:00Z</cp:lastPrinted>
  <dcterms:created xsi:type="dcterms:W3CDTF">2025-12-21T11:52:00Z</dcterms:created>
  <dcterms:modified xsi:type="dcterms:W3CDTF">2025-12-21T11:52:00Z</dcterms:modified>
</cp:coreProperties>
</file>